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  <w:t>2025福建省“年度法治人物”（集体）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所在单位：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 w:color="auto"/>
          <w:shd w:val="clear" w:color="auto" w:fill="FFFFFF"/>
          <w:lang w:val="en-US" w:eastAsia="zh-CN"/>
        </w:rPr>
        <w:t xml:space="preserve">                         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送审单位：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 w:color="auto"/>
          <w:shd w:val="clear" w:color="auto" w:fill="FFFFFF"/>
          <w:lang w:val="en-US" w:eastAsia="zh-CN"/>
        </w:rPr>
        <w:t xml:space="preserve">                         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填报日期：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  <w:t xml:space="preserve">                         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  <w:br w:type="page"/>
      </w:r>
    </w:p>
    <w:tbl>
      <w:tblPr>
        <w:tblStyle w:val="7"/>
        <w:tblW w:w="9279" w:type="dxa"/>
        <w:tblInd w:w="-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4485"/>
        <w:gridCol w:w="1410"/>
        <w:gridCol w:w="1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3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  <w:t>单位人数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3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  <w:t>负责人姓名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3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  <w:t>负责人职务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3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4" w:hRule="atLeast"/>
        </w:trPr>
        <w:tc>
          <w:tcPr>
            <w:tcW w:w="1637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事迹</w:t>
            </w:r>
          </w:p>
        </w:tc>
        <w:tc>
          <w:tcPr>
            <w:tcW w:w="76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/>
          <w:b w:val="0"/>
          <w:i w:val="0"/>
          <w:snapToGrid/>
          <w:color w:val="000000"/>
          <w:sz w:val="21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br w:type="page"/>
      </w:r>
    </w:p>
    <w:tbl>
      <w:tblPr>
        <w:tblStyle w:val="7"/>
        <w:tblW w:w="91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推荐理由</w:t>
            </w:r>
          </w:p>
        </w:tc>
        <w:tc>
          <w:tcPr>
            <w:tcW w:w="7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纪检监察部门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送审单位意见</w:t>
            </w:r>
          </w:p>
        </w:tc>
        <w:tc>
          <w:tcPr>
            <w:tcW w:w="77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委会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7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w w:val="100"/>
          <w:sz w:val="32"/>
          <w:lang w:eastAsia="zh-CN"/>
        </w:rPr>
      </w:pPr>
      <w:r>
        <w:rPr>
          <w:rFonts w:hint="eastAsia" w:ascii="华文楷体" w:hAnsi="华文楷体" w:eastAsia="华文楷体"/>
          <w:b w:val="0"/>
          <w:i w:val="0"/>
          <w:snapToGrid/>
          <w:color w:val="000000"/>
          <w:sz w:val="28"/>
          <w:szCs w:val="28"/>
          <w:lang w:eastAsia="zh-CN"/>
        </w:rPr>
        <w:t>注：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请将主要事迹归纳整理成1000字以内，推荐理由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val="en-US" w:eastAsia="zh-CN"/>
        </w:rPr>
        <w:t>500字以内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。推荐表在福建省司法厅门户网（http:/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val="en-US" w:eastAsia="zh-CN"/>
        </w:rPr>
        <w:t>/sft.fujian.gov.cn/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）公告公示栏下载。</w:t>
      </w:r>
    </w:p>
    <w:sectPr>
      <w:headerReference r:id="rId3" w:type="default"/>
      <w:footerReference r:id="rId4" w:type="default"/>
      <w:pgSz w:w="11906" w:h="16838"/>
      <w:pgMar w:top="2098" w:right="1531" w:bottom="209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8453A"/>
    <w:rsid w:val="07F6070F"/>
    <w:rsid w:val="0B8F2E14"/>
    <w:rsid w:val="0BF78211"/>
    <w:rsid w:val="0F2F7813"/>
    <w:rsid w:val="0FE922B7"/>
    <w:rsid w:val="123F4BFF"/>
    <w:rsid w:val="15BBAB4B"/>
    <w:rsid w:val="15CFE33D"/>
    <w:rsid w:val="16E7962B"/>
    <w:rsid w:val="16FF8B88"/>
    <w:rsid w:val="17DE5800"/>
    <w:rsid w:val="17EF110A"/>
    <w:rsid w:val="17FFCFD8"/>
    <w:rsid w:val="1BDF19EE"/>
    <w:rsid w:val="1BFC1844"/>
    <w:rsid w:val="1BFF67C7"/>
    <w:rsid w:val="1DFAA7AA"/>
    <w:rsid w:val="1F7F9D73"/>
    <w:rsid w:val="1F7FDEA5"/>
    <w:rsid w:val="1FFE5987"/>
    <w:rsid w:val="1FFF9A98"/>
    <w:rsid w:val="217FFE99"/>
    <w:rsid w:val="23DE01E2"/>
    <w:rsid w:val="252FF173"/>
    <w:rsid w:val="25DFCD00"/>
    <w:rsid w:val="267F0713"/>
    <w:rsid w:val="26DFF441"/>
    <w:rsid w:val="27DE469D"/>
    <w:rsid w:val="27FFBDD2"/>
    <w:rsid w:val="2A7A9554"/>
    <w:rsid w:val="2BBC40D1"/>
    <w:rsid w:val="2CFEF36A"/>
    <w:rsid w:val="2D59CA96"/>
    <w:rsid w:val="2D7F4092"/>
    <w:rsid w:val="2D851357"/>
    <w:rsid w:val="2D92706D"/>
    <w:rsid w:val="2D9B3B5B"/>
    <w:rsid w:val="2F36D3EC"/>
    <w:rsid w:val="2FF9768A"/>
    <w:rsid w:val="2FF9F6AB"/>
    <w:rsid w:val="2FFCFB62"/>
    <w:rsid w:val="2FFE5C39"/>
    <w:rsid w:val="32FF4D3D"/>
    <w:rsid w:val="33BFC63A"/>
    <w:rsid w:val="34623E6E"/>
    <w:rsid w:val="347FBA81"/>
    <w:rsid w:val="353F8F9E"/>
    <w:rsid w:val="35BB1411"/>
    <w:rsid w:val="35FE6887"/>
    <w:rsid w:val="36B44F29"/>
    <w:rsid w:val="36F8713F"/>
    <w:rsid w:val="36FFDB68"/>
    <w:rsid w:val="376F2A7C"/>
    <w:rsid w:val="379F1A0A"/>
    <w:rsid w:val="37B749F6"/>
    <w:rsid w:val="37F711D4"/>
    <w:rsid w:val="37FDF244"/>
    <w:rsid w:val="37FFDF45"/>
    <w:rsid w:val="38BFE637"/>
    <w:rsid w:val="39774467"/>
    <w:rsid w:val="39F795E4"/>
    <w:rsid w:val="3A9F89D3"/>
    <w:rsid w:val="3AEDC7BF"/>
    <w:rsid w:val="3AEED1BC"/>
    <w:rsid w:val="3AFE5FB5"/>
    <w:rsid w:val="3B47F95A"/>
    <w:rsid w:val="3BCBBE56"/>
    <w:rsid w:val="3BDFDA6A"/>
    <w:rsid w:val="3BE3B932"/>
    <w:rsid w:val="3BEFBBF4"/>
    <w:rsid w:val="3BFF80BD"/>
    <w:rsid w:val="3CE70418"/>
    <w:rsid w:val="3CF70AEB"/>
    <w:rsid w:val="3CFFC18A"/>
    <w:rsid w:val="3D73E4D7"/>
    <w:rsid w:val="3DCF9177"/>
    <w:rsid w:val="3DDE41F4"/>
    <w:rsid w:val="3DE14351"/>
    <w:rsid w:val="3DE5C35D"/>
    <w:rsid w:val="3E370FD3"/>
    <w:rsid w:val="3E5FB02F"/>
    <w:rsid w:val="3E69AEA0"/>
    <w:rsid w:val="3E7D596A"/>
    <w:rsid w:val="3EB3517C"/>
    <w:rsid w:val="3ECF8C61"/>
    <w:rsid w:val="3EDFB8A0"/>
    <w:rsid w:val="3EF517CF"/>
    <w:rsid w:val="3EFF51F9"/>
    <w:rsid w:val="3F202643"/>
    <w:rsid w:val="3F27CBD0"/>
    <w:rsid w:val="3F7D98D1"/>
    <w:rsid w:val="3F7E4698"/>
    <w:rsid w:val="3F7FBB00"/>
    <w:rsid w:val="3F97B0D5"/>
    <w:rsid w:val="3F9B1AB0"/>
    <w:rsid w:val="3FB7CA78"/>
    <w:rsid w:val="3FBBE33F"/>
    <w:rsid w:val="3FBE45DD"/>
    <w:rsid w:val="3FD7DB2D"/>
    <w:rsid w:val="3FDB0C53"/>
    <w:rsid w:val="3FDF5321"/>
    <w:rsid w:val="3FEE2535"/>
    <w:rsid w:val="3FF44A05"/>
    <w:rsid w:val="3FF77E5C"/>
    <w:rsid w:val="3FFC3FCE"/>
    <w:rsid w:val="3FFF35A1"/>
    <w:rsid w:val="3FFF9E78"/>
    <w:rsid w:val="437F56E6"/>
    <w:rsid w:val="473B12FF"/>
    <w:rsid w:val="475A8ACF"/>
    <w:rsid w:val="47F3A6BE"/>
    <w:rsid w:val="48EFBFA1"/>
    <w:rsid w:val="49378485"/>
    <w:rsid w:val="4AD1B2E2"/>
    <w:rsid w:val="4AFFDF0C"/>
    <w:rsid w:val="4BCD4EB3"/>
    <w:rsid w:val="4BDBD303"/>
    <w:rsid w:val="4BECFB97"/>
    <w:rsid w:val="4CB304EA"/>
    <w:rsid w:val="4DEB1439"/>
    <w:rsid w:val="4DEF2F54"/>
    <w:rsid w:val="4DFFAAB3"/>
    <w:rsid w:val="4EFF3FA5"/>
    <w:rsid w:val="4F7B3DDD"/>
    <w:rsid w:val="4FDC3471"/>
    <w:rsid w:val="4FDDF366"/>
    <w:rsid w:val="4FF5C063"/>
    <w:rsid w:val="5196C532"/>
    <w:rsid w:val="55FD17A2"/>
    <w:rsid w:val="562F9961"/>
    <w:rsid w:val="56E571FB"/>
    <w:rsid w:val="56FE883E"/>
    <w:rsid w:val="573F95C3"/>
    <w:rsid w:val="576FCA8A"/>
    <w:rsid w:val="577941C6"/>
    <w:rsid w:val="57BFD830"/>
    <w:rsid w:val="57FEF9B1"/>
    <w:rsid w:val="58FB4E05"/>
    <w:rsid w:val="59BB77ED"/>
    <w:rsid w:val="59BE94AC"/>
    <w:rsid w:val="59E31507"/>
    <w:rsid w:val="5A1FBD06"/>
    <w:rsid w:val="5A5D4B48"/>
    <w:rsid w:val="5B5F991D"/>
    <w:rsid w:val="5BBFA340"/>
    <w:rsid w:val="5BC70835"/>
    <w:rsid w:val="5BDB6744"/>
    <w:rsid w:val="5BEE4E9D"/>
    <w:rsid w:val="5BEF45B7"/>
    <w:rsid w:val="5BFFF6BE"/>
    <w:rsid w:val="5C7F50EA"/>
    <w:rsid w:val="5CCF8754"/>
    <w:rsid w:val="5D3F4E6D"/>
    <w:rsid w:val="5D8BBC4F"/>
    <w:rsid w:val="5DBF18A9"/>
    <w:rsid w:val="5DCF4C19"/>
    <w:rsid w:val="5DDF7C9A"/>
    <w:rsid w:val="5DEBBD97"/>
    <w:rsid w:val="5DEFF2A5"/>
    <w:rsid w:val="5DFB9C19"/>
    <w:rsid w:val="5E2D1A00"/>
    <w:rsid w:val="5E3705D5"/>
    <w:rsid w:val="5E5F2F13"/>
    <w:rsid w:val="5EB00C1E"/>
    <w:rsid w:val="5EBF0BC9"/>
    <w:rsid w:val="5EBF1F0B"/>
    <w:rsid w:val="5EF1B285"/>
    <w:rsid w:val="5EFC5E64"/>
    <w:rsid w:val="5F33461D"/>
    <w:rsid w:val="5F37D7F8"/>
    <w:rsid w:val="5F3F0832"/>
    <w:rsid w:val="5F53C5B8"/>
    <w:rsid w:val="5F66A871"/>
    <w:rsid w:val="5F7C153F"/>
    <w:rsid w:val="5F97B0DF"/>
    <w:rsid w:val="5FAAD040"/>
    <w:rsid w:val="5FB6580C"/>
    <w:rsid w:val="5FBF4D58"/>
    <w:rsid w:val="5FC739EE"/>
    <w:rsid w:val="5FC91902"/>
    <w:rsid w:val="5FD3C6F9"/>
    <w:rsid w:val="5FDBEF2B"/>
    <w:rsid w:val="5FDD6C3B"/>
    <w:rsid w:val="5FEF3634"/>
    <w:rsid w:val="5FF720E2"/>
    <w:rsid w:val="5FFA467A"/>
    <w:rsid w:val="5FFDEFAC"/>
    <w:rsid w:val="5FFF78ED"/>
    <w:rsid w:val="64FC8EAD"/>
    <w:rsid w:val="6590D989"/>
    <w:rsid w:val="65EB201D"/>
    <w:rsid w:val="66FB86CE"/>
    <w:rsid w:val="66FFF15E"/>
    <w:rsid w:val="677F29D5"/>
    <w:rsid w:val="679E77BC"/>
    <w:rsid w:val="679F5E42"/>
    <w:rsid w:val="67CF9291"/>
    <w:rsid w:val="67D7490A"/>
    <w:rsid w:val="67F98DFC"/>
    <w:rsid w:val="686BAE02"/>
    <w:rsid w:val="695E9C23"/>
    <w:rsid w:val="69DFCB2F"/>
    <w:rsid w:val="69F3A9F4"/>
    <w:rsid w:val="69F3E35B"/>
    <w:rsid w:val="69FDD825"/>
    <w:rsid w:val="6B37EA6E"/>
    <w:rsid w:val="6BC11D19"/>
    <w:rsid w:val="6BCF8CB1"/>
    <w:rsid w:val="6BFF513C"/>
    <w:rsid w:val="6CA6EC7A"/>
    <w:rsid w:val="6CE7292B"/>
    <w:rsid w:val="6D3DB554"/>
    <w:rsid w:val="6D5E079F"/>
    <w:rsid w:val="6D6D8993"/>
    <w:rsid w:val="6D9E76CA"/>
    <w:rsid w:val="6DCF2B39"/>
    <w:rsid w:val="6DF715B7"/>
    <w:rsid w:val="6DFE82B7"/>
    <w:rsid w:val="6E5FA18E"/>
    <w:rsid w:val="6EBEA52E"/>
    <w:rsid w:val="6EEF1A08"/>
    <w:rsid w:val="6EFD80A0"/>
    <w:rsid w:val="6EFF30BD"/>
    <w:rsid w:val="6F6F7B98"/>
    <w:rsid w:val="6F73C603"/>
    <w:rsid w:val="6F7C02D7"/>
    <w:rsid w:val="6F7FAD97"/>
    <w:rsid w:val="6F7FD1BC"/>
    <w:rsid w:val="6F937832"/>
    <w:rsid w:val="6FBF20C3"/>
    <w:rsid w:val="6FBFA982"/>
    <w:rsid w:val="6FD713FC"/>
    <w:rsid w:val="6FD79B78"/>
    <w:rsid w:val="6FDFC9A4"/>
    <w:rsid w:val="6FE3148D"/>
    <w:rsid w:val="6FEBD67F"/>
    <w:rsid w:val="6FEE2D05"/>
    <w:rsid w:val="6FEF7562"/>
    <w:rsid w:val="6FF63E93"/>
    <w:rsid w:val="6FF7718A"/>
    <w:rsid w:val="6FFEE171"/>
    <w:rsid w:val="6FFF49E0"/>
    <w:rsid w:val="6FFFDFAB"/>
    <w:rsid w:val="6FFFFB82"/>
    <w:rsid w:val="71DE3CDC"/>
    <w:rsid w:val="71FD12A6"/>
    <w:rsid w:val="72CFB347"/>
    <w:rsid w:val="736F1E56"/>
    <w:rsid w:val="737337D3"/>
    <w:rsid w:val="738C02C9"/>
    <w:rsid w:val="74BF2307"/>
    <w:rsid w:val="74DE53F2"/>
    <w:rsid w:val="74ED426A"/>
    <w:rsid w:val="74F0FCEF"/>
    <w:rsid w:val="75560640"/>
    <w:rsid w:val="757B4B7A"/>
    <w:rsid w:val="75C55B9C"/>
    <w:rsid w:val="75CFA04E"/>
    <w:rsid w:val="75DFCD73"/>
    <w:rsid w:val="75E7B612"/>
    <w:rsid w:val="75F99B8A"/>
    <w:rsid w:val="75FF6CC5"/>
    <w:rsid w:val="763F63A7"/>
    <w:rsid w:val="765BDED8"/>
    <w:rsid w:val="765BE9F1"/>
    <w:rsid w:val="76675AC8"/>
    <w:rsid w:val="76EF76DE"/>
    <w:rsid w:val="76F30AE1"/>
    <w:rsid w:val="770E77F9"/>
    <w:rsid w:val="775B1B06"/>
    <w:rsid w:val="776E5AE3"/>
    <w:rsid w:val="777547C5"/>
    <w:rsid w:val="777C074F"/>
    <w:rsid w:val="777F4473"/>
    <w:rsid w:val="7794C141"/>
    <w:rsid w:val="779A413E"/>
    <w:rsid w:val="77B7A80D"/>
    <w:rsid w:val="77BABD93"/>
    <w:rsid w:val="77CD6DD3"/>
    <w:rsid w:val="77DE2243"/>
    <w:rsid w:val="77ED115A"/>
    <w:rsid w:val="77F72795"/>
    <w:rsid w:val="77F75CA8"/>
    <w:rsid w:val="77F796DD"/>
    <w:rsid w:val="77FB705E"/>
    <w:rsid w:val="77FC30DE"/>
    <w:rsid w:val="77FEBBB1"/>
    <w:rsid w:val="77FFE780"/>
    <w:rsid w:val="784FCD8A"/>
    <w:rsid w:val="786F7671"/>
    <w:rsid w:val="78F74683"/>
    <w:rsid w:val="78FC02EC"/>
    <w:rsid w:val="78FF3600"/>
    <w:rsid w:val="7925FEAA"/>
    <w:rsid w:val="796114F8"/>
    <w:rsid w:val="79751000"/>
    <w:rsid w:val="799D4ACE"/>
    <w:rsid w:val="79CF9E4A"/>
    <w:rsid w:val="79F01C06"/>
    <w:rsid w:val="79F7D8A1"/>
    <w:rsid w:val="79FD76EB"/>
    <w:rsid w:val="79FD9898"/>
    <w:rsid w:val="7A2F408C"/>
    <w:rsid w:val="7A4B38BC"/>
    <w:rsid w:val="7A7E4697"/>
    <w:rsid w:val="7AC76EC4"/>
    <w:rsid w:val="7ADF236E"/>
    <w:rsid w:val="7AE7CDCB"/>
    <w:rsid w:val="7AEA0C5B"/>
    <w:rsid w:val="7AFF1760"/>
    <w:rsid w:val="7B37FC52"/>
    <w:rsid w:val="7B69B70C"/>
    <w:rsid w:val="7B6ED6AB"/>
    <w:rsid w:val="7B77DA1D"/>
    <w:rsid w:val="7B9FC905"/>
    <w:rsid w:val="7BAE7085"/>
    <w:rsid w:val="7BAED99C"/>
    <w:rsid w:val="7BBD5256"/>
    <w:rsid w:val="7BEF829F"/>
    <w:rsid w:val="7BEFD371"/>
    <w:rsid w:val="7BF3A2D6"/>
    <w:rsid w:val="7BF72EA6"/>
    <w:rsid w:val="7BF73E86"/>
    <w:rsid w:val="7BF77306"/>
    <w:rsid w:val="7BF92980"/>
    <w:rsid w:val="7BFB3B56"/>
    <w:rsid w:val="7BFF504F"/>
    <w:rsid w:val="7C7D65FB"/>
    <w:rsid w:val="7CBDA732"/>
    <w:rsid w:val="7CF738EB"/>
    <w:rsid w:val="7D3FFB7E"/>
    <w:rsid w:val="7D460DD0"/>
    <w:rsid w:val="7D5A9D54"/>
    <w:rsid w:val="7D5B3D8B"/>
    <w:rsid w:val="7D6F320B"/>
    <w:rsid w:val="7D72FA69"/>
    <w:rsid w:val="7D77D44A"/>
    <w:rsid w:val="7D7DEEAF"/>
    <w:rsid w:val="7D7F6642"/>
    <w:rsid w:val="7DAB19A0"/>
    <w:rsid w:val="7DBF21FB"/>
    <w:rsid w:val="7DC6BC50"/>
    <w:rsid w:val="7DCF8E9E"/>
    <w:rsid w:val="7DE706C1"/>
    <w:rsid w:val="7DEED076"/>
    <w:rsid w:val="7DEF5629"/>
    <w:rsid w:val="7DF666DD"/>
    <w:rsid w:val="7DFDAA1F"/>
    <w:rsid w:val="7DFF3B59"/>
    <w:rsid w:val="7DFFE911"/>
    <w:rsid w:val="7E6FFC35"/>
    <w:rsid w:val="7E77056E"/>
    <w:rsid w:val="7E7FF11F"/>
    <w:rsid w:val="7E97C8DB"/>
    <w:rsid w:val="7ECE7DAF"/>
    <w:rsid w:val="7ED7F61A"/>
    <w:rsid w:val="7EDFB382"/>
    <w:rsid w:val="7EEA7742"/>
    <w:rsid w:val="7EEF59AA"/>
    <w:rsid w:val="7EF56D1C"/>
    <w:rsid w:val="7EFF252F"/>
    <w:rsid w:val="7EFF3839"/>
    <w:rsid w:val="7EFF47F7"/>
    <w:rsid w:val="7EFF4903"/>
    <w:rsid w:val="7EFF4D09"/>
    <w:rsid w:val="7EFF5A76"/>
    <w:rsid w:val="7EFF6CE4"/>
    <w:rsid w:val="7F2EBDDC"/>
    <w:rsid w:val="7F370A2A"/>
    <w:rsid w:val="7F4B2764"/>
    <w:rsid w:val="7F4CAFEE"/>
    <w:rsid w:val="7F5D7039"/>
    <w:rsid w:val="7F5E31D0"/>
    <w:rsid w:val="7F5FD104"/>
    <w:rsid w:val="7F779577"/>
    <w:rsid w:val="7F7D4D1D"/>
    <w:rsid w:val="7F7D5F7D"/>
    <w:rsid w:val="7F9F28F4"/>
    <w:rsid w:val="7F9F65C7"/>
    <w:rsid w:val="7F9FACF9"/>
    <w:rsid w:val="7FA5D1F8"/>
    <w:rsid w:val="7FA7AA94"/>
    <w:rsid w:val="7FAF6B00"/>
    <w:rsid w:val="7FAFB55E"/>
    <w:rsid w:val="7FAFD921"/>
    <w:rsid w:val="7FB814E4"/>
    <w:rsid w:val="7FBBB4A9"/>
    <w:rsid w:val="7FCFC61B"/>
    <w:rsid w:val="7FD3C9B3"/>
    <w:rsid w:val="7FD53BCB"/>
    <w:rsid w:val="7FDF70A9"/>
    <w:rsid w:val="7FE3B7D6"/>
    <w:rsid w:val="7FE7C20C"/>
    <w:rsid w:val="7FEADB1F"/>
    <w:rsid w:val="7FEB0836"/>
    <w:rsid w:val="7FED91F5"/>
    <w:rsid w:val="7FEFE3CC"/>
    <w:rsid w:val="7FF39443"/>
    <w:rsid w:val="7FF3ACF6"/>
    <w:rsid w:val="7FF5A23F"/>
    <w:rsid w:val="7FF775C4"/>
    <w:rsid w:val="7FF781FD"/>
    <w:rsid w:val="7FF7E643"/>
    <w:rsid w:val="7FF81631"/>
    <w:rsid w:val="7FF99CD1"/>
    <w:rsid w:val="7FF9CFF9"/>
    <w:rsid w:val="7FFBA9AE"/>
    <w:rsid w:val="7FFCD97B"/>
    <w:rsid w:val="7FFD2515"/>
    <w:rsid w:val="7FFDCC83"/>
    <w:rsid w:val="7FFDF09C"/>
    <w:rsid w:val="7FFEC880"/>
    <w:rsid w:val="7FFF055F"/>
    <w:rsid w:val="7FFF1952"/>
    <w:rsid w:val="7FFF2CCB"/>
    <w:rsid w:val="7FFF7881"/>
    <w:rsid w:val="7FFFB092"/>
    <w:rsid w:val="8ABB544E"/>
    <w:rsid w:val="8BFFA3B1"/>
    <w:rsid w:val="8DF98BC7"/>
    <w:rsid w:val="8FBF1BC9"/>
    <w:rsid w:val="91C32C93"/>
    <w:rsid w:val="947D71F4"/>
    <w:rsid w:val="97BE204C"/>
    <w:rsid w:val="97EE475D"/>
    <w:rsid w:val="97FBF71B"/>
    <w:rsid w:val="97FFDE3B"/>
    <w:rsid w:val="998FC18E"/>
    <w:rsid w:val="9A74ACD2"/>
    <w:rsid w:val="9BC625BB"/>
    <w:rsid w:val="9DEB18CE"/>
    <w:rsid w:val="9DFF696A"/>
    <w:rsid w:val="9F6D865E"/>
    <w:rsid w:val="9FBF5F61"/>
    <w:rsid w:val="9FD4058B"/>
    <w:rsid w:val="9FDFB126"/>
    <w:rsid w:val="A0FE4D92"/>
    <w:rsid w:val="A29B231D"/>
    <w:rsid w:val="A3FDCAD6"/>
    <w:rsid w:val="A6F769AC"/>
    <w:rsid w:val="A7EFA110"/>
    <w:rsid w:val="A9D74B39"/>
    <w:rsid w:val="A9DEC2AD"/>
    <w:rsid w:val="AA9EBEDE"/>
    <w:rsid w:val="AB7DABB9"/>
    <w:rsid w:val="ABFF0D7C"/>
    <w:rsid w:val="AD2FD3CD"/>
    <w:rsid w:val="AE6E3280"/>
    <w:rsid w:val="AEFB3864"/>
    <w:rsid w:val="AF33C4B0"/>
    <w:rsid w:val="AF5B4256"/>
    <w:rsid w:val="AFBAF757"/>
    <w:rsid w:val="AFFBED1A"/>
    <w:rsid w:val="B1EF2204"/>
    <w:rsid w:val="B1F32421"/>
    <w:rsid w:val="B1F7C6F3"/>
    <w:rsid w:val="B37DCF16"/>
    <w:rsid w:val="B3FE3F2D"/>
    <w:rsid w:val="B4735C0A"/>
    <w:rsid w:val="B5CFEBD7"/>
    <w:rsid w:val="B5F7690E"/>
    <w:rsid w:val="B66F1D5A"/>
    <w:rsid w:val="B6FF7B83"/>
    <w:rsid w:val="B6FFC965"/>
    <w:rsid w:val="B73E4DDC"/>
    <w:rsid w:val="B74DF4A1"/>
    <w:rsid w:val="B7B7DF44"/>
    <w:rsid w:val="B7BF1C19"/>
    <w:rsid w:val="B7CE37D5"/>
    <w:rsid w:val="B7DF3FF8"/>
    <w:rsid w:val="B7DF735A"/>
    <w:rsid w:val="B7F61C4C"/>
    <w:rsid w:val="B7F72006"/>
    <w:rsid w:val="B7FB1481"/>
    <w:rsid w:val="B7FB64EF"/>
    <w:rsid w:val="B7FC163B"/>
    <w:rsid w:val="B7FE2ED9"/>
    <w:rsid w:val="B7FFD92E"/>
    <w:rsid w:val="B81BF4FC"/>
    <w:rsid w:val="B9FF279B"/>
    <w:rsid w:val="BABF2D2B"/>
    <w:rsid w:val="BB64D502"/>
    <w:rsid w:val="BB7F2A7B"/>
    <w:rsid w:val="BB7F2E3F"/>
    <w:rsid w:val="BBB40132"/>
    <w:rsid w:val="BBF5C681"/>
    <w:rsid w:val="BBF7DD56"/>
    <w:rsid w:val="BBFE0CD3"/>
    <w:rsid w:val="BCBEB162"/>
    <w:rsid w:val="BCD34D76"/>
    <w:rsid w:val="BD9FE60D"/>
    <w:rsid w:val="BDCC3264"/>
    <w:rsid w:val="BDEFAAF1"/>
    <w:rsid w:val="BDFBEC2A"/>
    <w:rsid w:val="BDFF6B92"/>
    <w:rsid w:val="BDFF7C72"/>
    <w:rsid w:val="BE2F1CD7"/>
    <w:rsid w:val="BE7F24CF"/>
    <w:rsid w:val="BE7F29C5"/>
    <w:rsid w:val="BEDD10D3"/>
    <w:rsid w:val="BEFE3CAF"/>
    <w:rsid w:val="BEFE5CC8"/>
    <w:rsid w:val="BF45EA0C"/>
    <w:rsid w:val="BF5787EA"/>
    <w:rsid w:val="BF6CDE2C"/>
    <w:rsid w:val="BF748DE3"/>
    <w:rsid w:val="BF7F0CA7"/>
    <w:rsid w:val="BF7F815D"/>
    <w:rsid w:val="BF93F3BB"/>
    <w:rsid w:val="BFA7176F"/>
    <w:rsid w:val="BFBA46F3"/>
    <w:rsid w:val="BFBEBEB7"/>
    <w:rsid w:val="BFD6C96D"/>
    <w:rsid w:val="BFDB2B2F"/>
    <w:rsid w:val="BFDEF2C1"/>
    <w:rsid w:val="BFE9F041"/>
    <w:rsid w:val="BFFB1820"/>
    <w:rsid w:val="BFFBD394"/>
    <w:rsid w:val="BFFC17C4"/>
    <w:rsid w:val="BFFDCCA2"/>
    <w:rsid w:val="BFFE05B7"/>
    <w:rsid w:val="BFFE12F1"/>
    <w:rsid w:val="BFFE50E0"/>
    <w:rsid w:val="BFFEB8A6"/>
    <w:rsid w:val="BFFFE7A2"/>
    <w:rsid w:val="C39F2242"/>
    <w:rsid w:val="C4AC2C20"/>
    <w:rsid w:val="C4FD4FA2"/>
    <w:rsid w:val="C73F394B"/>
    <w:rsid w:val="C7BA24B9"/>
    <w:rsid w:val="C7FBC557"/>
    <w:rsid w:val="C7FF8111"/>
    <w:rsid w:val="C8FF71AE"/>
    <w:rsid w:val="CB4E4994"/>
    <w:rsid w:val="CB7F1CA2"/>
    <w:rsid w:val="CBEAB372"/>
    <w:rsid w:val="CE332D02"/>
    <w:rsid w:val="CEB6471F"/>
    <w:rsid w:val="CED2D2B7"/>
    <w:rsid w:val="CEFB3C99"/>
    <w:rsid w:val="CF6DD6D0"/>
    <w:rsid w:val="CF9D842F"/>
    <w:rsid w:val="CFAF32C7"/>
    <w:rsid w:val="CFFBC0D0"/>
    <w:rsid w:val="CFFD2AC8"/>
    <w:rsid w:val="CFFF8727"/>
    <w:rsid w:val="D1BD3C9C"/>
    <w:rsid w:val="D1F7CEC4"/>
    <w:rsid w:val="D2CE958D"/>
    <w:rsid w:val="D53600E7"/>
    <w:rsid w:val="D59CBD30"/>
    <w:rsid w:val="D5BFD51E"/>
    <w:rsid w:val="D5DF5165"/>
    <w:rsid w:val="D5FBA8FE"/>
    <w:rsid w:val="D5FFAE0C"/>
    <w:rsid w:val="D63D6A34"/>
    <w:rsid w:val="D6FF5279"/>
    <w:rsid w:val="D75F1209"/>
    <w:rsid w:val="D7F3191B"/>
    <w:rsid w:val="D7F3F10F"/>
    <w:rsid w:val="D7FF2C6A"/>
    <w:rsid w:val="D9DC2F65"/>
    <w:rsid w:val="DABFC066"/>
    <w:rsid w:val="DAF728CA"/>
    <w:rsid w:val="DBBD2351"/>
    <w:rsid w:val="DBD375FF"/>
    <w:rsid w:val="DBEFA39B"/>
    <w:rsid w:val="DBF7423B"/>
    <w:rsid w:val="DBFA5DF4"/>
    <w:rsid w:val="DBFF949A"/>
    <w:rsid w:val="DCDA0421"/>
    <w:rsid w:val="DCFF7239"/>
    <w:rsid w:val="DDAF7C40"/>
    <w:rsid w:val="DDD7E3C9"/>
    <w:rsid w:val="DDF5159B"/>
    <w:rsid w:val="DDFB0E63"/>
    <w:rsid w:val="DE7B3D11"/>
    <w:rsid w:val="DEB207F9"/>
    <w:rsid w:val="DEBC82A5"/>
    <w:rsid w:val="DEBD470A"/>
    <w:rsid w:val="DECBE616"/>
    <w:rsid w:val="DEDE675D"/>
    <w:rsid w:val="DEFD626F"/>
    <w:rsid w:val="DF3A3310"/>
    <w:rsid w:val="DF3BF11D"/>
    <w:rsid w:val="DF9706BC"/>
    <w:rsid w:val="DFC7F8BE"/>
    <w:rsid w:val="DFCFF29D"/>
    <w:rsid w:val="DFD9B952"/>
    <w:rsid w:val="DFDEBF86"/>
    <w:rsid w:val="DFE35513"/>
    <w:rsid w:val="DFE3F58D"/>
    <w:rsid w:val="DFEF08EE"/>
    <w:rsid w:val="DFF827F3"/>
    <w:rsid w:val="DFFC1F94"/>
    <w:rsid w:val="DFFC4133"/>
    <w:rsid w:val="DFFEA581"/>
    <w:rsid w:val="DFFEB523"/>
    <w:rsid w:val="DFFFDBB5"/>
    <w:rsid w:val="E1BFA504"/>
    <w:rsid w:val="E1DCD6A6"/>
    <w:rsid w:val="E393B0E9"/>
    <w:rsid w:val="E58F1D5C"/>
    <w:rsid w:val="E5BF552E"/>
    <w:rsid w:val="E5FEF947"/>
    <w:rsid w:val="E74D9884"/>
    <w:rsid w:val="E7571DB8"/>
    <w:rsid w:val="E7DE4889"/>
    <w:rsid w:val="E7ED123E"/>
    <w:rsid w:val="E7EF3666"/>
    <w:rsid w:val="E7EF630E"/>
    <w:rsid w:val="E7F78271"/>
    <w:rsid w:val="EA5F4533"/>
    <w:rsid w:val="EABB8831"/>
    <w:rsid w:val="EBBF3F45"/>
    <w:rsid w:val="EBEAEAA3"/>
    <w:rsid w:val="EBEF570B"/>
    <w:rsid w:val="EBF7F025"/>
    <w:rsid w:val="ECFF95E9"/>
    <w:rsid w:val="ED3F265A"/>
    <w:rsid w:val="ED67CB79"/>
    <w:rsid w:val="EDD30B3B"/>
    <w:rsid w:val="EDD932AE"/>
    <w:rsid w:val="EDDA4BA7"/>
    <w:rsid w:val="EDEC8E20"/>
    <w:rsid w:val="EDF7CBC8"/>
    <w:rsid w:val="EE73F0B6"/>
    <w:rsid w:val="EE75A5F4"/>
    <w:rsid w:val="EEB680C2"/>
    <w:rsid w:val="EEFD3A44"/>
    <w:rsid w:val="EF38D357"/>
    <w:rsid w:val="EF55BA81"/>
    <w:rsid w:val="EF5F56A0"/>
    <w:rsid w:val="EF6BC03F"/>
    <w:rsid w:val="EF6D7CEF"/>
    <w:rsid w:val="EF6F5D9F"/>
    <w:rsid w:val="EF71A28C"/>
    <w:rsid w:val="EF773A67"/>
    <w:rsid w:val="EF7F318B"/>
    <w:rsid w:val="EF9FF493"/>
    <w:rsid w:val="EFAE5D17"/>
    <w:rsid w:val="EFAF581B"/>
    <w:rsid w:val="EFB7F119"/>
    <w:rsid w:val="EFBF9575"/>
    <w:rsid w:val="EFC3195A"/>
    <w:rsid w:val="EFEFCE25"/>
    <w:rsid w:val="EFF49256"/>
    <w:rsid w:val="EFFBC23F"/>
    <w:rsid w:val="EFFD2DA2"/>
    <w:rsid w:val="EFFD3971"/>
    <w:rsid w:val="EFFDA3C9"/>
    <w:rsid w:val="F1FA91D6"/>
    <w:rsid w:val="F1FDF1E1"/>
    <w:rsid w:val="F1FFD2FF"/>
    <w:rsid w:val="F2EFD5BD"/>
    <w:rsid w:val="F3146C84"/>
    <w:rsid w:val="F3B48AC7"/>
    <w:rsid w:val="F3BA8BF6"/>
    <w:rsid w:val="F3BE4807"/>
    <w:rsid w:val="F3D642D2"/>
    <w:rsid w:val="F3DF91DD"/>
    <w:rsid w:val="F3EB9E05"/>
    <w:rsid w:val="F3FFC5FC"/>
    <w:rsid w:val="F47F0E39"/>
    <w:rsid w:val="F5380EC0"/>
    <w:rsid w:val="F599E202"/>
    <w:rsid w:val="F59BF851"/>
    <w:rsid w:val="F5B67700"/>
    <w:rsid w:val="F5DD0991"/>
    <w:rsid w:val="F5EDB751"/>
    <w:rsid w:val="F5FF9CED"/>
    <w:rsid w:val="F65E1777"/>
    <w:rsid w:val="F65F2093"/>
    <w:rsid w:val="F67B276A"/>
    <w:rsid w:val="F6FB8032"/>
    <w:rsid w:val="F6FE5567"/>
    <w:rsid w:val="F6FEFA29"/>
    <w:rsid w:val="F71F06B5"/>
    <w:rsid w:val="F7338690"/>
    <w:rsid w:val="F73F1DC0"/>
    <w:rsid w:val="F73FB476"/>
    <w:rsid w:val="F73FDAAA"/>
    <w:rsid w:val="F77D979D"/>
    <w:rsid w:val="F7AFB1B9"/>
    <w:rsid w:val="F7AFFF6D"/>
    <w:rsid w:val="F7B7C935"/>
    <w:rsid w:val="F7BB88CA"/>
    <w:rsid w:val="F7C90A26"/>
    <w:rsid w:val="F7CFD29D"/>
    <w:rsid w:val="F7D2F076"/>
    <w:rsid w:val="F7DD3F06"/>
    <w:rsid w:val="F7DDF0F6"/>
    <w:rsid w:val="F7F7854E"/>
    <w:rsid w:val="F7FC5C8A"/>
    <w:rsid w:val="F7FEF1DD"/>
    <w:rsid w:val="F83BC3D6"/>
    <w:rsid w:val="F8FD9730"/>
    <w:rsid w:val="F96FB868"/>
    <w:rsid w:val="F9762963"/>
    <w:rsid w:val="F97FD748"/>
    <w:rsid w:val="F9DB0C37"/>
    <w:rsid w:val="F9DF1F5B"/>
    <w:rsid w:val="F9FF20AF"/>
    <w:rsid w:val="FA569FFB"/>
    <w:rsid w:val="FA7BDAE5"/>
    <w:rsid w:val="FAD91CF9"/>
    <w:rsid w:val="FADB3E2D"/>
    <w:rsid w:val="FADBD6CC"/>
    <w:rsid w:val="FAE62F84"/>
    <w:rsid w:val="FAEC280A"/>
    <w:rsid w:val="FAFFACF7"/>
    <w:rsid w:val="FB5BB765"/>
    <w:rsid w:val="FB73DD85"/>
    <w:rsid w:val="FB79C598"/>
    <w:rsid w:val="FB7C9B4C"/>
    <w:rsid w:val="FBB74EB6"/>
    <w:rsid w:val="FBBC438A"/>
    <w:rsid w:val="FBBE0EC1"/>
    <w:rsid w:val="FBBFEB3B"/>
    <w:rsid w:val="FBDFA1DB"/>
    <w:rsid w:val="FBE721F3"/>
    <w:rsid w:val="FBED9DA3"/>
    <w:rsid w:val="FBEF33B3"/>
    <w:rsid w:val="FBF3F85A"/>
    <w:rsid w:val="FBF5CEB0"/>
    <w:rsid w:val="FBF7EAE1"/>
    <w:rsid w:val="FBF91D65"/>
    <w:rsid w:val="FBFBE271"/>
    <w:rsid w:val="FBFDC590"/>
    <w:rsid w:val="FBFECCAE"/>
    <w:rsid w:val="FBFF197E"/>
    <w:rsid w:val="FBFF91B0"/>
    <w:rsid w:val="FBFFA93A"/>
    <w:rsid w:val="FC7B8F9E"/>
    <w:rsid w:val="FC9FB9BF"/>
    <w:rsid w:val="FCE7B68F"/>
    <w:rsid w:val="FCFCA3A9"/>
    <w:rsid w:val="FD39F5CE"/>
    <w:rsid w:val="FD3F74F3"/>
    <w:rsid w:val="FD53764F"/>
    <w:rsid w:val="FD6D56AA"/>
    <w:rsid w:val="FD7FE788"/>
    <w:rsid w:val="FDB9F7B8"/>
    <w:rsid w:val="FDC1B88B"/>
    <w:rsid w:val="FDCAFABD"/>
    <w:rsid w:val="FDEB80D5"/>
    <w:rsid w:val="FDEBD0FE"/>
    <w:rsid w:val="FDEBE1C9"/>
    <w:rsid w:val="FDEDF855"/>
    <w:rsid w:val="FDEF630C"/>
    <w:rsid w:val="FDF3FE3F"/>
    <w:rsid w:val="FDF54E1C"/>
    <w:rsid w:val="FDF56E5A"/>
    <w:rsid w:val="FDFCDC67"/>
    <w:rsid w:val="FDFE53E2"/>
    <w:rsid w:val="FE526DEC"/>
    <w:rsid w:val="FE576737"/>
    <w:rsid w:val="FE6F3854"/>
    <w:rsid w:val="FE7CD02B"/>
    <w:rsid w:val="FE7DC449"/>
    <w:rsid w:val="FE7FBF1B"/>
    <w:rsid w:val="FEADEC76"/>
    <w:rsid w:val="FEDF0BA5"/>
    <w:rsid w:val="FEDF2C44"/>
    <w:rsid w:val="FEDF7723"/>
    <w:rsid w:val="FEE69C35"/>
    <w:rsid w:val="FEE78C37"/>
    <w:rsid w:val="FEEEFBFD"/>
    <w:rsid w:val="FEEF24F3"/>
    <w:rsid w:val="FEF1CB17"/>
    <w:rsid w:val="FEF3D86F"/>
    <w:rsid w:val="FEF7B3AD"/>
    <w:rsid w:val="FEFE1F0D"/>
    <w:rsid w:val="FEFF1885"/>
    <w:rsid w:val="FEFFB6F6"/>
    <w:rsid w:val="FF2DC17A"/>
    <w:rsid w:val="FF3744EC"/>
    <w:rsid w:val="FF3E26F6"/>
    <w:rsid w:val="FF3F4D8B"/>
    <w:rsid w:val="FF4B09F4"/>
    <w:rsid w:val="FF56CB4D"/>
    <w:rsid w:val="FF571AE3"/>
    <w:rsid w:val="FF5F6945"/>
    <w:rsid w:val="FF5F88D7"/>
    <w:rsid w:val="FF6D2E1D"/>
    <w:rsid w:val="FF73E8BC"/>
    <w:rsid w:val="FF79CF6F"/>
    <w:rsid w:val="FF7A4E04"/>
    <w:rsid w:val="FF7B4959"/>
    <w:rsid w:val="FF7BE990"/>
    <w:rsid w:val="FF7F4D83"/>
    <w:rsid w:val="FF7FAA2D"/>
    <w:rsid w:val="FF8BE0A2"/>
    <w:rsid w:val="FF9F4E10"/>
    <w:rsid w:val="FFAE5A8D"/>
    <w:rsid w:val="FFB37D19"/>
    <w:rsid w:val="FFB37FF0"/>
    <w:rsid w:val="FFB58C1D"/>
    <w:rsid w:val="FFBA0221"/>
    <w:rsid w:val="FFBD4DB2"/>
    <w:rsid w:val="FFBEC2C9"/>
    <w:rsid w:val="FFCE6319"/>
    <w:rsid w:val="FFCFF3DD"/>
    <w:rsid w:val="FFD1CDD6"/>
    <w:rsid w:val="FFD3921F"/>
    <w:rsid w:val="FFD79C05"/>
    <w:rsid w:val="FFD7AC00"/>
    <w:rsid w:val="FFD9E1A8"/>
    <w:rsid w:val="FFDD74AB"/>
    <w:rsid w:val="FFDDC00E"/>
    <w:rsid w:val="FFDE991F"/>
    <w:rsid w:val="FFDF0E9C"/>
    <w:rsid w:val="FFDFDA4E"/>
    <w:rsid w:val="FFE312FD"/>
    <w:rsid w:val="FFE76DF6"/>
    <w:rsid w:val="FFE7B54F"/>
    <w:rsid w:val="FFE7C3E9"/>
    <w:rsid w:val="FFEF2F75"/>
    <w:rsid w:val="FFEFEF0C"/>
    <w:rsid w:val="FFF3A9CB"/>
    <w:rsid w:val="FFF3F832"/>
    <w:rsid w:val="FFF654B1"/>
    <w:rsid w:val="FFF76A0A"/>
    <w:rsid w:val="FFF7914A"/>
    <w:rsid w:val="FFF7999C"/>
    <w:rsid w:val="FFF93FDF"/>
    <w:rsid w:val="FFFB5979"/>
    <w:rsid w:val="FFFB5C55"/>
    <w:rsid w:val="FFFBA0AC"/>
    <w:rsid w:val="FFFC0B52"/>
    <w:rsid w:val="FFFCEC8A"/>
    <w:rsid w:val="FFFDB413"/>
    <w:rsid w:val="FFFEED2F"/>
    <w:rsid w:val="FFFF00F2"/>
    <w:rsid w:val="FFFF5118"/>
    <w:rsid w:val="FFFF64E6"/>
    <w:rsid w:val="FFFFC4A8"/>
    <w:rsid w:val="FFFFC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link w:val="10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276" w:lineRule="auto"/>
      <w:ind w:firstLine="640" w:firstLineChars="200"/>
    </w:pPr>
    <w:rPr>
      <w:rFonts w:ascii="仿宋" w:hAnsi="仿宋" w:eastAsia="仿宋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默认段落字体 Para Char Char Char Char Char Char Char Char"/>
    <w:basedOn w:val="1"/>
    <w:link w:val="9"/>
    <w:qFormat/>
    <w:uiPriority w:val="0"/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qFormat/>
    <w:uiPriority w:val="0"/>
    <w:rPr>
      <w:color w:val="0563C1"/>
      <w:u w:val="single"/>
    </w:rPr>
  </w:style>
  <w:style w:type="paragraph" w:customStyle="1" w:styleId="14">
    <w:name w:val="列出段落1"/>
    <w:basedOn w:val="1"/>
    <w:qFormat/>
    <w:uiPriority w:val="0"/>
    <w:pPr>
      <w:widowControl w:val="0"/>
      <w:adjustRightInd/>
      <w:snapToGrid/>
      <w:spacing w:after="0" w:afterLines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5">
    <w:name w:val="Normal (Web)"/>
    <w:basedOn w:val="1"/>
    <w:qFormat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pa-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index 5"/>
    <w:basedOn w:val="1"/>
    <w:next w:val="1"/>
    <w:qFormat/>
    <w:uiPriority w:val="0"/>
    <w:pPr>
      <w:spacing w:line="276" w:lineRule="auto"/>
      <w:ind w:firstLine="640" w:firstLineChars="200"/>
    </w:pPr>
    <w:rPr>
      <w:rFonts w:ascii="仿宋" w:hAnsi="仿宋" w:eastAsia="仿宋"/>
      <w:color w:val="000000"/>
      <w:sz w:val="32"/>
      <w:szCs w:val="32"/>
    </w:rPr>
  </w:style>
  <w:style w:type="character" w:customStyle="1" w:styleId="19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sft170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2009-02-02T16:47:00Z</dcterms:created>
  <dc:creator>sftcxy</dc:creator>
  <cp:lastModifiedBy>sft1012</cp:lastModifiedBy>
  <cp:lastPrinted>2025-06-16T02:09:00Z</cp:lastPrinted>
  <dcterms:modified xsi:type="dcterms:W3CDTF">2025-06-25T07:45:01Z</dcterms:modified>
  <dc:title>关于组织开展福建省第四届“十大法治人物”和第一届“十佳法治事件”评选表彰活动的方案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